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AAD" w:rsidRDefault="00B47AAD" w:rsidP="009D5CC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47AAD" w:rsidRDefault="00B47AAD" w:rsidP="009D5CC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47AAD" w:rsidRDefault="00B47AAD" w:rsidP="009D5CC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B47AAD" w:rsidRDefault="00B47AAD" w:rsidP="009D5CCC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B47AAD" w:rsidRDefault="00B47AAD" w:rsidP="009D5CCC">
      <w:pPr>
        <w:spacing w:after="0" w:line="240" w:lineRule="auto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СОРОКА</w:t>
      </w:r>
    </w:p>
    <w:p w:rsidR="00B47AAD" w:rsidRDefault="00B47AAD" w:rsidP="009D5CCC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B47AAD" w:rsidRDefault="00B47AAD" w:rsidP="009D5CCC">
      <w:pPr>
        <w:spacing w:after="0" w:line="240" w:lineRule="auto"/>
        <w:rPr>
          <w:sz w:val="20"/>
        </w:rPr>
      </w:pPr>
    </w:p>
    <w:p w:rsidR="00B47AAD" w:rsidRDefault="00B47AAD" w:rsidP="009D5CCC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5/14.3</w:t>
      </w:r>
    </w:p>
    <w:p w:rsidR="00B47AAD" w:rsidRDefault="00B47AAD" w:rsidP="009D5CCC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B47AAD" w:rsidRDefault="00B47AAD" w:rsidP="009D5CCC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B47AAD" w:rsidRDefault="00B47AAD" w:rsidP="009D5CC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privire la  transmiterea în proprietate </w:t>
      </w:r>
    </w:p>
    <w:p w:rsidR="00B47AAD" w:rsidRDefault="00B47AAD" w:rsidP="009D5CC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privată a sectorului de teren aferent</w:t>
      </w:r>
    </w:p>
    <w:p w:rsidR="00B47AAD" w:rsidRDefault="00B47AAD" w:rsidP="009D5CC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casei de locuit din str. Petrov, 31, </w:t>
      </w:r>
    </w:p>
    <w:p w:rsidR="00B47AAD" w:rsidRDefault="00B47AAD" w:rsidP="009D5CC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cet. Rechecinscaia Galina.</w:t>
      </w:r>
    </w:p>
    <w:p w:rsidR="00B47AAD" w:rsidRDefault="00B47AAD" w:rsidP="009D5CC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47AAD" w:rsidRDefault="00B47AAD" w:rsidP="009D5CC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47AAD" w:rsidRDefault="00B47AAD" w:rsidP="0000208C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În temeiul art. 11 din Codul Funciar nr. 828-XII din 25.12.1991, p. 6 al Regulamentului cu privire la modul de transmitere în proprietate privată a loturilor de lîngă casă în localităţile urbane, aprobat prin Hotărîrea Guvernului RM nr. 984 din 21.09.1998, art. 14 (2) b) al Legii privind administraţia publică locală nr. 436-XVI din 28.12.2006,  Consiliul orăşenesc DECIDE:</w:t>
      </w:r>
    </w:p>
    <w:p w:rsidR="00B47AAD" w:rsidRDefault="00B47AAD" w:rsidP="009D5CCC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B47AAD" w:rsidRDefault="00B47AAD" w:rsidP="009D5CCC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B47AAD" w:rsidRDefault="00B47AAD" w:rsidP="0000208C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transmite în proprietate privată comună în diviziune </w:t>
      </w:r>
      <w:smartTag w:uri="urn:schemas-microsoft-com:office:smarttags" w:element="metricconverter">
        <w:smartTagPr>
          <w:attr w:name="ProductID" w:val="0,017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0,0172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ceea ce constituie 22,5% din terenul cu suprafa</w:t>
      </w:r>
      <w:r>
        <w:rPr>
          <w:rFonts w:ascii="Tahoma" w:hAnsi="Tahoma" w:cs="Tahom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 xml:space="preserve">a totală de </w:t>
      </w:r>
      <w:smartTag w:uri="urn:schemas-microsoft-com:office:smarttags" w:element="metricconverter">
        <w:smartTagPr>
          <w:attr w:name="ProductID" w:val="0,076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0,0765 ha</w:t>
        </w:r>
      </w:smartTag>
      <w:r>
        <w:rPr>
          <w:rFonts w:ascii="Bookman Old Style" w:hAnsi="Bookman Old Style"/>
          <w:sz w:val="24"/>
          <w:szCs w:val="24"/>
          <w:lang w:val="en-US"/>
        </w:rPr>
        <w:t>, numărul cadastral 7801118157, aferent casei de locuit din str. Petrov, 31, cet. Rechecinscaia Galina.</w:t>
      </w:r>
    </w:p>
    <w:p w:rsidR="00B47AAD" w:rsidRDefault="00B47AAD" w:rsidP="009D5CC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47AAD" w:rsidRDefault="00B47AAD" w:rsidP="009D5CC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47AAD" w:rsidRDefault="00B47AAD" w:rsidP="009D5CC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47AAD" w:rsidRDefault="00B47AAD" w:rsidP="009D5CCC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B47AAD" w:rsidRDefault="00B47AAD" w:rsidP="009D5CC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B47AAD" w:rsidRDefault="00B47AAD" w:rsidP="009D5CC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47AAD" w:rsidRDefault="00B47AAD" w:rsidP="009D5CC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B47AAD" w:rsidRDefault="00B47AAD" w:rsidP="009D5CC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47AAD" w:rsidRDefault="00B47AAD" w:rsidP="009D5CC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47AAD" w:rsidRDefault="00B47AAD" w:rsidP="009D5CC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47AAD" w:rsidRDefault="00B47AAD" w:rsidP="009D5CC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sectPr w:rsidR="00B47AAD" w:rsidSect="009D5CCC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CCC"/>
    <w:rsid w:val="0000208C"/>
    <w:rsid w:val="006A73E8"/>
    <w:rsid w:val="009C4CBA"/>
    <w:rsid w:val="009D5CCC"/>
    <w:rsid w:val="00A92EA1"/>
    <w:rsid w:val="00AC409C"/>
    <w:rsid w:val="00B47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3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9D5CC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D5CCC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D5CCC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D5CC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9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170</Words>
  <Characters>971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dcterms:created xsi:type="dcterms:W3CDTF">2015-11-30T12:58:00Z</dcterms:created>
  <dcterms:modified xsi:type="dcterms:W3CDTF">2015-12-15T07:24:00Z</dcterms:modified>
</cp:coreProperties>
</file>